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60" w:rsidRPr="00FD781D" w:rsidRDefault="00DF0B60" w:rsidP="00DF0B60">
      <w:pPr>
        <w:widowControl/>
        <w:shd w:val="clear" w:color="auto" w:fill="FFFFFF"/>
        <w:spacing w:line="520" w:lineRule="atLeast"/>
        <w:ind w:firstLineChars="200" w:firstLine="31680"/>
        <w:jc w:val="center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noProof/>
          <w:color w:val="000000"/>
          <w:kern w:val="0"/>
          <w:sz w:val="30"/>
          <w:szCs w:val="30"/>
        </w:rPr>
        <w:t>2017</w:t>
      </w:r>
      <w:r>
        <w:rPr>
          <w:rFonts w:ascii="宋体" w:hAnsi="宋体" w:cs="宋体" w:hint="eastAsia"/>
          <w:b/>
          <w:noProof/>
          <w:color w:val="000000"/>
          <w:kern w:val="0"/>
          <w:sz w:val="30"/>
          <w:szCs w:val="30"/>
        </w:rPr>
        <w:t>年</w:t>
      </w:r>
      <w:r w:rsidRPr="00FD781D">
        <w:rPr>
          <w:rFonts w:ascii="宋体" w:hAnsi="宋体" w:cs="宋体" w:hint="eastAsia"/>
          <w:b/>
          <w:noProof/>
          <w:color w:val="000000"/>
          <w:kern w:val="0"/>
          <w:sz w:val="30"/>
          <w:szCs w:val="30"/>
        </w:rPr>
        <w:t>教师教学质量考核优秀人员名单</w:t>
      </w:r>
    </w:p>
    <w:p w:rsidR="00DF0B60" w:rsidRDefault="00DF0B60" w:rsidP="00AA763C">
      <w:pPr>
        <w:jc w:val="center"/>
      </w:pPr>
    </w:p>
    <w:p w:rsidR="00DF0B60" w:rsidRPr="0017778D" w:rsidRDefault="00DF0B60" w:rsidP="0017778D">
      <w:pPr>
        <w:rPr>
          <w:b/>
          <w:sz w:val="28"/>
          <w:szCs w:val="28"/>
        </w:rPr>
      </w:pPr>
      <w:r w:rsidRPr="0017778D">
        <w:rPr>
          <w:rFonts w:hint="eastAsia"/>
          <w:b/>
          <w:sz w:val="28"/>
          <w:szCs w:val="28"/>
        </w:rPr>
        <w:t>音乐舞蹈系：</w:t>
      </w:r>
    </w:p>
    <w:p w:rsidR="00DF0B60" w:rsidRPr="00DD3732" w:rsidRDefault="00DF0B60" w:rsidP="00DD3732">
      <w:pPr>
        <w:rPr>
          <w:sz w:val="28"/>
          <w:szCs w:val="28"/>
        </w:rPr>
      </w:pPr>
      <w:r w:rsidRPr="00DD3732">
        <w:rPr>
          <w:rFonts w:hint="eastAsia"/>
          <w:sz w:val="28"/>
          <w:szCs w:val="28"/>
        </w:rPr>
        <w:t>李玉煜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薛业浩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李传兴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胜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曹晓燕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杨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扬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高萍萍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潘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捷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赵丹晟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朱泽军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夏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傲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马维纳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孙来法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胡曦雯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郭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强</w:t>
      </w:r>
      <w:r w:rsidRPr="00DD373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、</w:t>
      </w:r>
    </w:p>
    <w:p w:rsidR="00DF0B60" w:rsidRDefault="00DF0B60" w:rsidP="00DD3732">
      <w:pPr>
        <w:rPr>
          <w:sz w:val="28"/>
          <w:szCs w:val="28"/>
        </w:rPr>
      </w:pPr>
      <w:r w:rsidRPr="00DD3732">
        <w:rPr>
          <w:rFonts w:hint="eastAsia"/>
          <w:sz w:val="28"/>
          <w:szCs w:val="28"/>
        </w:rPr>
        <w:t>陈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萌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闫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帆</w:t>
      </w:r>
    </w:p>
    <w:p w:rsidR="00DF0B60" w:rsidRDefault="00DF0B60" w:rsidP="00DD3732">
      <w:pPr>
        <w:rPr>
          <w:sz w:val="28"/>
          <w:szCs w:val="28"/>
        </w:rPr>
      </w:pPr>
    </w:p>
    <w:p w:rsidR="00DF0B60" w:rsidRPr="0017778D" w:rsidRDefault="00DF0B60" w:rsidP="0017778D">
      <w:pPr>
        <w:rPr>
          <w:b/>
          <w:sz w:val="28"/>
          <w:szCs w:val="28"/>
        </w:rPr>
      </w:pPr>
      <w:r w:rsidRPr="0017778D">
        <w:rPr>
          <w:rFonts w:hint="eastAsia"/>
          <w:b/>
          <w:sz w:val="28"/>
          <w:szCs w:val="28"/>
        </w:rPr>
        <w:t>戏剧影视系：</w:t>
      </w:r>
    </w:p>
    <w:p w:rsidR="00DF0B60" w:rsidRDefault="00DF0B60" w:rsidP="00750671">
      <w:pPr>
        <w:rPr>
          <w:sz w:val="28"/>
          <w:szCs w:val="28"/>
        </w:rPr>
      </w:pPr>
      <w:r w:rsidRPr="00750671">
        <w:rPr>
          <w:rFonts w:hint="eastAsia"/>
          <w:sz w:val="28"/>
          <w:szCs w:val="28"/>
        </w:rPr>
        <w:t>傅润杨</w:t>
      </w:r>
      <w:r>
        <w:rPr>
          <w:rFonts w:hint="eastAsia"/>
          <w:sz w:val="28"/>
          <w:szCs w:val="28"/>
        </w:rPr>
        <w:t>、</w:t>
      </w:r>
      <w:r w:rsidRPr="00750671">
        <w:rPr>
          <w:rFonts w:hint="eastAsia"/>
          <w:sz w:val="28"/>
          <w:szCs w:val="28"/>
        </w:rPr>
        <w:t>曹</w:t>
      </w:r>
      <w:r w:rsidRPr="00750671">
        <w:rPr>
          <w:sz w:val="28"/>
          <w:szCs w:val="28"/>
        </w:rPr>
        <w:t xml:space="preserve"> </w:t>
      </w:r>
      <w:r w:rsidRPr="00750671"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</w:rPr>
        <w:t>、</w:t>
      </w:r>
      <w:r w:rsidRPr="00750671">
        <w:rPr>
          <w:rFonts w:hint="eastAsia"/>
          <w:sz w:val="28"/>
          <w:szCs w:val="28"/>
        </w:rPr>
        <w:t>常</w:t>
      </w:r>
      <w:r w:rsidRPr="00750671">
        <w:rPr>
          <w:sz w:val="28"/>
          <w:szCs w:val="28"/>
        </w:rPr>
        <w:t xml:space="preserve"> </w:t>
      </w:r>
      <w:r w:rsidRPr="00750671">
        <w:rPr>
          <w:rFonts w:hint="eastAsia"/>
          <w:sz w:val="28"/>
          <w:szCs w:val="28"/>
        </w:rPr>
        <w:t>昕</w:t>
      </w:r>
      <w:r>
        <w:rPr>
          <w:rFonts w:hint="eastAsia"/>
          <w:sz w:val="28"/>
          <w:szCs w:val="28"/>
        </w:rPr>
        <w:t>、</w:t>
      </w:r>
      <w:r w:rsidRPr="00750671">
        <w:rPr>
          <w:rFonts w:hint="eastAsia"/>
          <w:sz w:val="28"/>
          <w:szCs w:val="28"/>
        </w:rPr>
        <w:t>王</w:t>
      </w:r>
      <w:r w:rsidRPr="00750671">
        <w:rPr>
          <w:sz w:val="28"/>
          <w:szCs w:val="28"/>
        </w:rPr>
        <w:t xml:space="preserve"> </w:t>
      </w:r>
      <w:r w:rsidRPr="00750671">
        <w:rPr>
          <w:rFonts w:hint="eastAsia"/>
          <w:sz w:val="28"/>
          <w:szCs w:val="28"/>
        </w:rPr>
        <w:t>凯</w:t>
      </w:r>
      <w:r>
        <w:rPr>
          <w:rFonts w:hint="eastAsia"/>
          <w:sz w:val="28"/>
          <w:szCs w:val="28"/>
        </w:rPr>
        <w:t>、</w:t>
      </w:r>
      <w:r w:rsidRPr="00750671">
        <w:rPr>
          <w:rFonts w:hint="eastAsia"/>
          <w:sz w:val="28"/>
          <w:szCs w:val="28"/>
        </w:rPr>
        <w:t>杨</w:t>
      </w:r>
      <w:r w:rsidRPr="00750671">
        <w:rPr>
          <w:sz w:val="28"/>
          <w:szCs w:val="28"/>
        </w:rPr>
        <w:t xml:space="preserve"> </w:t>
      </w:r>
      <w:r w:rsidRPr="00750671"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>、</w:t>
      </w:r>
      <w:r w:rsidRPr="00750671">
        <w:rPr>
          <w:rFonts w:hint="eastAsia"/>
          <w:sz w:val="28"/>
          <w:szCs w:val="28"/>
        </w:rPr>
        <w:t>邹荣学</w:t>
      </w:r>
    </w:p>
    <w:p w:rsidR="00DF0B60" w:rsidRDefault="00DF0B60" w:rsidP="0017778D">
      <w:pPr>
        <w:rPr>
          <w:b/>
          <w:sz w:val="28"/>
          <w:szCs w:val="28"/>
        </w:rPr>
      </w:pPr>
    </w:p>
    <w:p w:rsidR="00DF0B60" w:rsidRPr="0017778D" w:rsidRDefault="00DF0B60" w:rsidP="0017778D">
      <w:pPr>
        <w:rPr>
          <w:b/>
          <w:sz w:val="28"/>
          <w:szCs w:val="28"/>
        </w:rPr>
      </w:pPr>
      <w:r w:rsidRPr="0017778D">
        <w:rPr>
          <w:rFonts w:hint="eastAsia"/>
          <w:b/>
          <w:sz w:val="28"/>
          <w:szCs w:val="28"/>
        </w:rPr>
        <w:t>新闻播音系：</w:t>
      </w:r>
    </w:p>
    <w:p w:rsidR="00DF0B60" w:rsidRDefault="00DF0B60" w:rsidP="00DD3732">
      <w:pPr>
        <w:rPr>
          <w:sz w:val="28"/>
          <w:szCs w:val="28"/>
        </w:rPr>
      </w:pPr>
      <w:r w:rsidRPr="00DD3732">
        <w:rPr>
          <w:rFonts w:hint="eastAsia"/>
          <w:sz w:val="28"/>
          <w:szCs w:val="28"/>
        </w:rPr>
        <w:t>王琍琍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储文韬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戚庆燕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何梦婷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李卫国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钱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穆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雨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康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宁</w:t>
      </w:r>
    </w:p>
    <w:p w:rsidR="00DF0B60" w:rsidRDefault="00DF0B60" w:rsidP="0017778D">
      <w:pPr>
        <w:rPr>
          <w:b/>
          <w:sz w:val="28"/>
          <w:szCs w:val="28"/>
        </w:rPr>
      </w:pPr>
    </w:p>
    <w:p w:rsidR="00DF0B60" w:rsidRPr="00DD3732" w:rsidRDefault="00DF0B60" w:rsidP="0017778D">
      <w:pPr>
        <w:rPr>
          <w:b/>
          <w:sz w:val="28"/>
          <w:szCs w:val="28"/>
        </w:rPr>
      </w:pPr>
      <w:r w:rsidRPr="00DD3732">
        <w:rPr>
          <w:rFonts w:hint="eastAsia"/>
          <w:b/>
          <w:sz w:val="28"/>
          <w:szCs w:val="28"/>
        </w:rPr>
        <w:t>美术设计系：</w:t>
      </w:r>
    </w:p>
    <w:p w:rsidR="00DF0B60" w:rsidRDefault="00DF0B60" w:rsidP="00DD3732">
      <w:pPr>
        <w:rPr>
          <w:sz w:val="28"/>
          <w:szCs w:val="28"/>
        </w:rPr>
      </w:pPr>
      <w:r w:rsidRPr="00DD3732">
        <w:rPr>
          <w:rFonts w:hint="eastAsia"/>
          <w:sz w:val="28"/>
          <w:szCs w:val="28"/>
        </w:rPr>
        <w:t>封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丁雅晴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江晓骐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陈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虹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王力平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罗耀东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黄永飞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俞璋凌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范静雯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赵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晨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娜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刘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宋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蔚</w:t>
      </w:r>
    </w:p>
    <w:p w:rsidR="00DF0B60" w:rsidRDefault="00DF0B60" w:rsidP="0017778D">
      <w:pPr>
        <w:rPr>
          <w:sz w:val="28"/>
          <w:szCs w:val="28"/>
        </w:rPr>
      </w:pPr>
    </w:p>
    <w:p w:rsidR="00DF0B60" w:rsidRPr="0017778D" w:rsidRDefault="00DF0B60" w:rsidP="0017778D">
      <w:pPr>
        <w:rPr>
          <w:b/>
          <w:sz w:val="28"/>
          <w:szCs w:val="28"/>
        </w:rPr>
      </w:pPr>
      <w:r w:rsidRPr="0017778D">
        <w:rPr>
          <w:rFonts w:hint="eastAsia"/>
          <w:b/>
          <w:sz w:val="28"/>
          <w:szCs w:val="28"/>
        </w:rPr>
        <w:t>公共教学部：</w:t>
      </w:r>
    </w:p>
    <w:p w:rsidR="00DF0B60" w:rsidRPr="0017778D" w:rsidRDefault="00DF0B60" w:rsidP="00DD3732">
      <w:pPr>
        <w:jc w:val="left"/>
      </w:pPr>
      <w:r w:rsidRPr="00DD3732">
        <w:rPr>
          <w:rFonts w:hint="eastAsia"/>
          <w:sz w:val="28"/>
          <w:szCs w:val="28"/>
        </w:rPr>
        <w:t>鲍建军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周</w:t>
      </w:r>
      <w:r w:rsidRPr="00DD3732">
        <w:rPr>
          <w:sz w:val="28"/>
          <w:szCs w:val="28"/>
        </w:rPr>
        <w:t xml:space="preserve"> </w:t>
      </w:r>
      <w:r w:rsidRPr="00DD3732"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李越阳</w:t>
      </w:r>
      <w:r>
        <w:rPr>
          <w:rFonts w:hint="eastAsia"/>
          <w:sz w:val="28"/>
          <w:szCs w:val="28"/>
        </w:rPr>
        <w:t>、</w:t>
      </w:r>
      <w:r w:rsidRPr="00DD3732">
        <w:rPr>
          <w:rFonts w:hint="eastAsia"/>
          <w:sz w:val="28"/>
          <w:szCs w:val="28"/>
        </w:rPr>
        <w:t>侯昌松</w:t>
      </w:r>
    </w:p>
    <w:sectPr w:rsidR="00DF0B60" w:rsidRPr="0017778D" w:rsidSect="00C65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60" w:rsidRDefault="00DF0B60" w:rsidP="008141CA">
      <w:r>
        <w:separator/>
      </w:r>
    </w:p>
  </w:endnote>
  <w:endnote w:type="continuationSeparator" w:id="0">
    <w:p w:rsidR="00DF0B60" w:rsidRDefault="00DF0B60" w:rsidP="0081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60" w:rsidRDefault="00DF0B60" w:rsidP="008141CA">
      <w:r>
        <w:separator/>
      </w:r>
    </w:p>
  </w:footnote>
  <w:footnote w:type="continuationSeparator" w:id="0">
    <w:p w:rsidR="00DF0B60" w:rsidRDefault="00DF0B60" w:rsidP="00814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75A"/>
    <w:rsid w:val="000F2435"/>
    <w:rsid w:val="00105AFB"/>
    <w:rsid w:val="0017778D"/>
    <w:rsid w:val="0025050F"/>
    <w:rsid w:val="00361E21"/>
    <w:rsid w:val="005F5E88"/>
    <w:rsid w:val="00616239"/>
    <w:rsid w:val="007319B6"/>
    <w:rsid w:val="00750671"/>
    <w:rsid w:val="00776DA8"/>
    <w:rsid w:val="00785A94"/>
    <w:rsid w:val="007C70B2"/>
    <w:rsid w:val="007E2E8E"/>
    <w:rsid w:val="007F79A5"/>
    <w:rsid w:val="008141CA"/>
    <w:rsid w:val="0087101C"/>
    <w:rsid w:val="00893D0A"/>
    <w:rsid w:val="00992971"/>
    <w:rsid w:val="009A5A57"/>
    <w:rsid w:val="00AA763C"/>
    <w:rsid w:val="00AF137B"/>
    <w:rsid w:val="00B37D45"/>
    <w:rsid w:val="00BE6F7B"/>
    <w:rsid w:val="00C65B50"/>
    <w:rsid w:val="00D018D0"/>
    <w:rsid w:val="00D817E4"/>
    <w:rsid w:val="00DA375A"/>
    <w:rsid w:val="00DD3732"/>
    <w:rsid w:val="00DF0B60"/>
    <w:rsid w:val="00DF6ABE"/>
    <w:rsid w:val="00E67775"/>
    <w:rsid w:val="00E70080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76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6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4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41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4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1CA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D781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8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39</Words>
  <Characters>227</Characters>
  <Application>Microsoft Office Outlook</Application>
  <DocSecurity>0</DocSecurity>
  <Lines>0</Lines>
  <Paragraphs>0</Paragraphs>
  <ScaleCrop>false</ScaleCrop>
  <Company>安徽大学艺术与传媒学院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陈昀岚</dc:creator>
  <cp:keywords/>
  <dc:description/>
  <cp:lastModifiedBy>SDWM</cp:lastModifiedBy>
  <cp:revision>6</cp:revision>
  <dcterms:created xsi:type="dcterms:W3CDTF">2018-03-13T00:51:00Z</dcterms:created>
  <dcterms:modified xsi:type="dcterms:W3CDTF">2018-03-13T08:06:00Z</dcterms:modified>
</cp:coreProperties>
</file>